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2D6A" w14:textId="77777777" w:rsidR="002F398E" w:rsidRPr="007A0348" w:rsidRDefault="00000000">
      <w:pPr>
        <w:pStyle w:val="Titolo1"/>
      </w:pPr>
      <w:sdt>
        <w:sdtPr>
          <w:id w:val="290724773"/>
          <w:placeholder>
            <w:docPart w:val="C5CA4E09B2EFDA44B6D65F2943482FF3"/>
          </w:placeholder>
          <w:temporary/>
          <w:showingPlcHdr/>
          <w15:appearance w15:val="hidden"/>
        </w:sdtPr>
        <w:sdtContent>
          <w:r w:rsidR="00EF7BAA" w:rsidRPr="007A0348">
            <w:t>Titolo 1</w:t>
          </w:r>
        </w:sdtContent>
      </w:sdt>
    </w:p>
    <w:sdt>
      <w:sdtPr>
        <w:id w:val="-792602148"/>
        <w:placeholder>
          <w:docPart w:val="A0751372FA1F524482B1AF34C5868B6F"/>
        </w:placeholder>
        <w:temporary/>
        <w:showingPlcHdr/>
        <w15:appearance w15:val="hidden"/>
      </w:sdtPr>
      <w:sdtContent>
        <w:p w14:paraId="26A92023" w14:textId="77777777" w:rsidR="002F398E" w:rsidRPr="007A0348" w:rsidRDefault="00EF7BAA">
          <w:r w:rsidRPr="007A0348">
            <w:t>Per iniziare immediatamente, toccare un testo segnaposto, come questo, e iniziare a digitare.</w:t>
          </w:r>
        </w:p>
      </w:sdtContent>
    </w:sdt>
    <w:sdt>
      <w:sdtPr>
        <w:id w:val="1195804984"/>
        <w:placeholder>
          <w:docPart w:val="7E1A9913771AE444A184E0D91EFF9689"/>
        </w:placeholder>
        <w:temporary/>
        <w:showingPlcHdr/>
        <w15:appearance w15:val="hidden"/>
      </w:sdtPr>
      <w:sdtContent>
        <w:p w14:paraId="4142B675" w14:textId="77777777" w:rsidR="002F398E" w:rsidRPr="007A0348" w:rsidRDefault="00EF7BAA">
          <w:pPr>
            <w:pStyle w:val="Titolo2"/>
          </w:pPr>
          <w:r w:rsidRPr="007A0348">
            <w:t>Titolo 2</w:t>
          </w:r>
        </w:p>
      </w:sdtContent>
    </w:sdt>
    <w:sdt>
      <w:sdtPr>
        <w:id w:val="981963998"/>
        <w:placeholder>
          <w:docPart w:val="F3D5BE251ED7744FB4EE46A829B9D4CF"/>
        </w:placeholder>
        <w:temporary/>
        <w:showingPlcHdr/>
        <w15:appearance w15:val="hidden"/>
      </w:sdtPr>
      <w:sdtContent>
        <w:p w14:paraId="375E74E1" w14:textId="77777777" w:rsidR="002F398E" w:rsidRPr="007A0348" w:rsidRDefault="00EF7BAA">
          <w:r w:rsidRPr="007A0348">
            <w:t>Visualizzare e modificare questo documento in Word nel computer, nel tablet o nel telefono. È possibile modificare il testo, inserire contenuti come immagini, forme e tabelle, quindi salvare facilmente il documento nel cloud da Word nel di</w:t>
          </w:r>
          <w:r w:rsidR="00363AA4">
            <w:t>spositivo Windows, Mac, Android</w:t>
          </w:r>
          <w:r w:rsidRPr="007A0348">
            <w:t xml:space="preserve"> o iOS.</w:t>
          </w:r>
        </w:p>
      </w:sdtContent>
    </w:sdt>
    <w:sdt>
      <w:sdtPr>
        <w:id w:val="1657343082"/>
        <w:placeholder>
          <w:docPart w:val="A1EF9CE6690E2B4CB8F80BC8EC453B66"/>
        </w:placeholder>
        <w:temporary/>
        <w:showingPlcHdr/>
        <w15:appearance w15:val="hidden"/>
      </w:sdtPr>
      <w:sdtContent>
        <w:p w14:paraId="3DB6B56E" w14:textId="77777777" w:rsidR="002F398E" w:rsidRPr="007A0348" w:rsidRDefault="00EF7BAA">
          <w:pPr>
            <w:pStyle w:val="Citazione"/>
          </w:pPr>
          <w:r w:rsidRPr="007A0348">
            <w:t>"Citazione"</w:t>
          </w:r>
        </w:p>
      </w:sdtContent>
    </w:sdt>
    <w:sdt>
      <w:sdtPr>
        <w:id w:val="-1790962327"/>
        <w:placeholder>
          <w:docPart w:val="151DAEECADB4E54394DE499ABBDED1A4"/>
        </w:placeholder>
        <w:temporary/>
        <w:showingPlcHdr/>
        <w15:appearance w15:val="hidden"/>
      </w:sdtPr>
      <w:sdtContent>
        <w:p w14:paraId="255B00B3" w14:textId="77777777" w:rsidR="002F398E" w:rsidRPr="007A0348" w:rsidRDefault="00EF7BAA">
          <w:r w:rsidRPr="007A0348">
            <w:t>Usare gli stili per formattare i documenti di Word in modo rapido e immediato:</w:t>
          </w:r>
        </w:p>
      </w:sdtContent>
    </w:sdt>
    <w:sdt>
      <w:sdtPr>
        <w:id w:val="1928380612"/>
        <w:placeholder>
          <w:docPart w:val="CD38EC0F2FD05A4FBA0332826F3A1F45"/>
        </w:placeholder>
        <w:temporary/>
        <w:showingPlcHdr/>
        <w15:appearance w15:val="hidden"/>
      </w:sdtPr>
      <w:sdtContent>
        <w:p w14:paraId="2F368E4C" w14:textId="77777777" w:rsidR="002F398E" w:rsidRPr="007A0348" w:rsidRDefault="00EF7BAA">
          <w:pPr>
            <w:pStyle w:val="Puntoelenco"/>
          </w:pPr>
          <w:r w:rsidRPr="007A0348">
            <w:t>Ad esempio, per questo testo si usa lo stile Elenco puntato.</w:t>
          </w:r>
        </w:p>
        <w:p w14:paraId="5AFDC715" w14:textId="77777777" w:rsidR="002F398E" w:rsidRPr="007A0348" w:rsidRDefault="00EF7BAA">
          <w:pPr>
            <w:pStyle w:val="Puntoelenco"/>
          </w:pPr>
          <w:r w:rsidRPr="007A0348">
            <w:t>Per applicare la formattazione desiderata con un semplice tocco, esaminare la sezione Stili nella scheda Home della barra multifunzione.</w:t>
          </w:r>
        </w:p>
      </w:sdtContent>
    </w:sdt>
    <w:sectPr w:rsidR="002F398E" w:rsidRPr="007A0348">
      <w:footerReference w:type="default" r:id="rId7"/>
      <w:footerReference w:type="first" r:id="rId8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CFDA" w14:textId="77777777" w:rsidR="002B5FF0" w:rsidRDefault="002B5FF0">
      <w:pPr>
        <w:spacing w:before="0" w:after="0" w:line="240" w:lineRule="auto"/>
      </w:pPr>
      <w:r>
        <w:separator/>
      </w:r>
    </w:p>
    <w:p w14:paraId="1539A442" w14:textId="77777777" w:rsidR="002B5FF0" w:rsidRDefault="002B5FF0"/>
  </w:endnote>
  <w:endnote w:type="continuationSeparator" w:id="0">
    <w:p w14:paraId="601E7DCE" w14:textId="77777777" w:rsidR="002B5FF0" w:rsidRDefault="002B5FF0">
      <w:pPr>
        <w:spacing w:before="0" w:after="0" w:line="240" w:lineRule="auto"/>
      </w:pPr>
      <w:r>
        <w:continuationSeparator/>
      </w:r>
    </w:p>
    <w:p w14:paraId="0CCD2640" w14:textId="77777777" w:rsidR="002B5FF0" w:rsidRDefault="002B5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4A922" w14:textId="77777777" w:rsidR="002F398E" w:rsidRDefault="00EF7BAA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C6A7" w14:textId="77777777" w:rsidR="002F398E" w:rsidRPr="007A0348" w:rsidRDefault="00000000" w:rsidP="00CD6A37">
    <w:pPr>
      <w:pStyle w:val="Pidipagina"/>
    </w:pPr>
    <w:sdt>
      <w:sdtPr>
        <w:id w:val="7803617"/>
        <w:placeholder/>
        <w:temporary/>
        <w:showingPlcHdr/>
        <w15:appearance w15:val="hidden"/>
      </w:sdtPr>
      <w:sdtContent>
        <w:r w:rsidR="00363AA4">
          <w:t>Indirizzo | CAP città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A2B7" w14:textId="77777777" w:rsidR="002B5FF0" w:rsidRDefault="002B5FF0">
      <w:pPr>
        <w:spacing w:before="0" w:after="0" w:line="240" w:lineRule="auto"/>
      </w:pPr>
      <w:r>
        <w:separator/>
      </w:r>
    </w:p>
    <w:p w14:paraId="19E229FD" w14:textId="77777777" w:rsidR="002B5FF0" w:rsidRDefault="002B5FF0"/>
  </w:footnote>
  <w:footnote w:type="continuationSeparator" w:id="0">
    <w:p w14:paraId="62E5D326" w14:textId="77777777" w:rsidR="002B5FF0" w:rsidRDefault="002B5FF0">
      <w:pPr>
        <w:spacing w:before="0" w:after="0" w:line="240" w:lineRule="auto"/>
      </w:pPr>
      <w:r>
        <w:continuationSeparator/>
      </w:r>
    </w:p>
    <w:p w14:paraId="25E2575C" w14:textId="77777777" w:rsidR="002B5FF0" w:rsidRDefault="002B5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Numeroelenco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Puntoelenc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252491">
    <w:abstractNumId w:val="1"/>
  </w:num>
  <w:num w:numId="2" w16cid:durableId="770777474">
    <w:abstractNumId w:val="3"/>
  </w:num>
  <w:num w:numId="3" w16cid:durableId="1911770039">
    <w:abstractNumId w:val="0"/>
  </w:num>
  <w:num w:numId="4" w16cid:durableId="747311532">
    <w:abstractNumId w:val="5"/>
  </w:num>
  <w:num w:numId="5" w16cid:durableId="2099862363">
    <w:abstractNumId w:val="4"/>
  </w:num>
  <w:num w:numId="6" w16cid:durableId="1863543962">
    <w:abstractNumId w:val="6"/>
  </w:num>
  <w:num w:numId="7" w16cid:durableId="1810366740">
    <w:abstractNumId w:val="2"/>
  </w:num>
  <w:num w:numId="8" w16cid:durableId="1421945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C"/>
    <w:rsid w:val="002B5FF0"/>
    <w:rsid w:val="002F398E"/>
    <w:rsid w:val="00363AA4"/>
    <w:rsid w:val="00682CB8"/>
    <w:rsid w:val="007A0348"/>
    <w:rsid w:val="00820398"/>
    <w:rsid w:val="009D1092"/>
    <w:rsid w:val="00B76D1C"/>
    <w:rsid w:val="00CD6A37"/>
    <w:rsid w:val="00E50B13"/>
    <w:rsid w:val="00E672E9"/>
    <w:rsid w:val="00E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896A6"/>
  <w15:chartTrackingRefBased/>
  <w15:docId w15:val="{D2CA1F7A-81E0-CA41-8E92-A7803D19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it-IT" w:eastAsia="ja-JP" w:bidi="it-IT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398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3-colore1">
    <w:name w:val="List Table 3 Accent 1"/>
    <w:basedOn w:val="Tabellanorma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Puntoelenco">
    <w:name w:val="List Bullet"/>
    <w:basedOn w:val="Normale"/>
    <w:uiPriority w:val="31"/>
    <w:qFormat/>
    <w:pPr>
      <w:numPr>
        <w:numId w:val="8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lanorma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0072C6" w:themeColor="accent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/>
      <w:iCs/>
      <w:color w:val="F98723" w:themeColor="accent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F98723" w:themeColor="accent2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0072C6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FFFFFF" w:themeColor="background1"/>
      <w:shd w:val="clear" w:color="auto" w:fill="0072C6" w:themeFill="accent1"/>
    </w:rPr>
  </w:style>
  <w:style w:type="paragraph" w:styleId="Citazione">
    <w:name w:val="Quote"/>
    <w:basedOn w:val="Normale"/>
    <w:next w:val="Normale"/>
    <w:link w:val="CitazioneCarattere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umeroelenco">
    <w:name w:val="List Number"/>
    <w:basedOn w:val="Normale"/>
    <w:uiPriority w:val="32"/>
    <w:qFormat/>
    <w:pPr>
      <w:numPr>
        <w:numId w:val="7"/>
      </w:numPr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0072C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vatore/Library/Containers/com.microsoft.Word/Data/Library/Application%20Support/Microsoft/Office/16.0/DTS/it-IT%7b725E551B-6DDB-8F48-B2E1-E8E56366E1F9%7d/%7bDE3418B3-8EA0-594E-8041-5FD10D69E02F%7dtf100020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CA4E09B2EFDA44B6D65F2943482F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6F868-8970-6048-AD69-B37CCB794C64}"/>
      </w:docPartPr>
      <w:docPartBody>
        <w:p w:rsidR="00000000" w:rsidRDefault="00000000">
          <w:pPr>
            <w:pStyle w:val="C5CA4E09B2EFDA44B6D65F2943482FF3"/>
          </w:pPr>
          <w:r w:rsidRPr="007A0348">
            <w:t>Titolo 1</w:t>
          </w:r>
        </w:p>
      </w:docPartBody>
    </w:docPart>
    <w:docPart>
      <w:docPartPr>
        <w:name w:val="A0751372FA1F524482B1AF34C5868B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924C0-4B05-BD47-93D9-D513B07A4A2F}"/>
      </w:docPartPr>
      <w:docPartBody>
        <w:p w:rsidR="00000000" w:rsidRDefault="00000000">
          <w:pPr>
            <w:pStyle w:val="A0751372FA1F524482B1AF34C5868B6F"/>
          </w:pPr>
          <w:r w:rsidRPr="007A0348">
            <w:t>Per iniziare immediatamente, toccare un testo segnaposto, come questo, e iniziare a digitare.</w:t>
          </w:r>
        </w:p>
      </w:docPartBody>
    </w:docPart>
    <w:docPart>
      <w:docPartPr>
        <w:name w:val="7E1A9913771AE444A184E0D91EFF96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D674B-C8FC-714A-ABDD-FB5B793CA544}"/>
      </w:docPartPr>
      <w:docPartBody>
        <w:p w:rsidR="00000000" w:rsidRDefault="00000000">
          <w:pPr>
            <w:pStyle w:val="7E1A9913771AE444A184E0D91EFF9689"/>
          </w:pPr>
          <w:r w:rsidRPr="007A0348">
            <w:t>Titolo 2</w:t>
          </w:r>
        </w:p>
      </w:docPartBody>
    </w:docPart>
    <w:docPart>
      <w:docPartPr>
        <w:name w:val="F3D5BE251ED7744FB4EE46A829B9D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20EC1-DC35-194A-A736-AF9546178C23}"/>
      </w:docPartPr>
      <w:docPartBody>
        <w:p w:rsidR="00000000" w:rsidRDefault="00000000">
          <w:pPr>
            <w:pStyle w:val="F3D5BE251ED7744FB4EE46A829B9D4CF"/>
          </w:pPr>
          <w:r w:rsidRPr="007A0348">
            <w:t xml:space="preserve">Visualizzare e modificare questo documento in Word nel computer, nel tablet o nel telefono. È possibile modificare il testo, inserire </w:t>
          </w:r>
          <w:r w:rsidRPr="007A0348">
            <w:t>contenuti come immagini, forme e tabelle, quindi salvare facilmente il documento nel cloud da Word nel di</w:t>
          </w:r>
          <w:r>
            <w:t>spositivo Windows, Mac, Android</w:t>
          </w:r>
          <w:r w:rsidRPr="007A0348">
            <w:t xml:space="preserve"> o iOS.</w:t>
          </w:r>
        </w:p>
      </w:docPartBody>
    </w:docPart>
    <w:docPart>
      <w:docPartPr>
        <w:name w:val="A1EF9CE6690E2B4CB8F80BC8EC453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148FED-6445-174B-8020-20B8D365FA63}"/>
      </w:docPartPr>
      <w:docPartBody>
        <w:p w:rsidR="00000000" w:rsidRDefault="00000000">
          <w:pPr>
            <w:pStyle w:val="A1EF9CE6690E2B4CB8F80BC8EC453B66"/>
          </w:pPr>
          <w:r w:rsidRPr="007A0348">
            <w:t>"Citazione"</w:t>
          </w:r>
        </w:p>
      </w:docPartBody>
    </w:docPart>
    <w:docPart>
      <w:docPartPr>
        <w:name w:val="151DAEECADB4E54394DE499ABBDED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98C6C-5933-2044-BAE9-92007CB06494}"/>
      </w:docPartPr>
      <w:docPartBody>
        <w:p w:rsidR="00000000" w:rsidRDefault="00000000">
          <w:pPr>
            <w:pStyle w:val="151DAEECADB4E54394DE499ABBDED1A4"/>
          </w:pPr>
          <w:r w:rsidRPr="007A0348">
            <w:t>Usare gli stili per formattare i documenti di Word in modo rapido e immediato:</w:t>
          </w:r>
        </w:p>
      </w:docPartBody>
    </w:docPart>
    <w:docPart>
      <w:docPartPr>
        <w:name w:val="CD38EC0F2FD05A4FBA0332826F3A1F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6049B0-BA28-8047-99A4-C2A47D9ECFEF}"/>
      </w:docPartPr>
      <w:docPartBody>
        <w:p w:rsidR="00000000" w:rsidRPr="007A0348" w:rsidRDefault="00000000">
          <w:pPr>
            <w:pStyle w:val="Puntoelenco"/>
          </w:pPr>
          <w:r w:rsidRPr="007A0348">
            <w:t>Ad esempio, per questo testo si usa lo stile Elenco puntato.</w:t>
          </w:r>
        </w:p>
        <w:p w:rsidR="00000000" w:rsidRDefault="00000000">
          <w:pPr>
            <w:pStyle w:val="CD38EC0F2FD05A4FBA0332826F3A1F45"/>
          </w:pPr>
          <w:r w:rsidRPr="007A0348">
            <w:t>Per applicare la formattazione desiderata con un semplice tocco, esaminare la sezione Stili nella scheda Home della barra multifunzione.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Puntoelenc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018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F2"/>
    <w:rsid w:val="00682CB8"/>
    <w:rsid w:val="00C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5CA4E09B2EFDA44B6D65F2943482FF3">
    <w:name w:val="C5CA4E09B2EFDA44B6D65F2943482FF3"/>
  </w:style>
  <w:style w:type="paragraph" w:customStyle="1" w:styleId="A0751372FA1F524482B1AF34C5868B6F">
    <w:name w:val="A0751372FA1F524482B1AF34C5868B6F"/>
  </w:style>
  <w:style w:type="paragraph" w:customStyle="1" w:styleId="7E1A9913771AE444A184E0D91EFF9689">
    <w:name w:val="7E1A9913771AE444A184E0D91EFF9689"/>
  </w:style>
  <w:style w:type="paragraph" w:customStyle="1" w:styleId="F3D5BE251ED7744FB4EE46A829B9D4CF">
    <w:name w:val="F3D5BE251ED7744FB4EE46A829B9D4CF"/>
  </w:style>
  <w:style w:type="paragraph" w:customStyle="1" w:styleId="A1EF9CE6690E2B4CB8F80BC8EC453B66">
    <w:name w:val="A1EF9CE6690E2B4CB8F80BC8EC453B66"/>
  </w:style>
  <w:style w:type="paragraph" w:customStyle="1" w:styleId="151DAEECADB4E54394DE499ABBDED1A4">
    <w:name w:val="151DAEECADB4E54394DE499ABBDED1A4"/>
  </w:style>
  <w:style w:type="paragraph" w:styleId="Puntoelenco">
    <w:name w:val="List Bullet"/>
    <w:basedOn w:val="Normale"/>
    <w:uiPriority w:val="31"/>
    <w:qFormat/>
    <w:pPr>
      <w:numPr>
        <w:numId w:val="1"/>
      </w:numPr>
      <w:spacing w:before="160" w:after="320" w:line="360" w:lineRule="auto"/>
      <w:contextualSpacing/>
    </w:pPr>
    <w:rPr>
      <w:rFonts w:eastAsiaTheme="minorHAnsi"/>
      <w:color w:val="7F7F7F" w:themeColor="text1" w:themeTint="80"/>
      <w:kern w:val="0"/>
      <w:lang w:eastAsia="ja-JP" w:bidi="it-IT"/>
      <w14:ligatures w14:val="none"/>
    </w:rPr>
  </w:style>
  <w:style w:type="paragraph" w:customStyle="1" w:styleId="CD38EC0F2FD05A4FBA0332826F3A1F45">
    <w:name w:val="CD38EC0F2FD05A4FBA0332826F3A1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aziendale.dotx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Salvatore Capolupo</cp:lastModifiedBy>
  <cp:revision>1</cp:revision>
  <dcterms:created xsi:type="dcterms:W3CDTF">2024-07-28T10:22:00Z</dcterms:created>
  <dcterms:modified xsi:type="dcterms:W3CDTF">2024-07-28T10:22:00Z</dcterms:modified>
</cp:coreProperties>
</file>